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C6B46" w14:textId="77777777" w:rsidR="003377CB" w:rsidRDefault="003377CB" w:rsidP="00510386">
      <w:pPr>
        <w:jc w:val="center"/>
        <w:rPr>
          <w:rFonts w:ascii="Arial" w:hAnsi="Arial" w:cs="Arial"/>
          <w:sz w:val="24"/>
          <w:szCs w:val="24"/>
        </w:rPr>
      </w:pPr>
    </w:p>
    <w:p w14:paraId="141C123B" w14:textId="77777777" w:rsidR="002F2068" w:rsidRDefault="002F2068" w:rsidP="0051038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CHAPADA GAÚCHA</w:t>
      </w:r>
    </w:p>
    <w:p w14:paraId="22F19E66" w14:textId="77777777" w:rsidR="0023075F" w:rsidRDefault="00510386" w:rsidP="00510386">
      <w:pPr>
        <w:jc w:val="center"/>
        <w:rPr>
          <w:rFonts w:ascii="Arial" w:hAnsi="Arial" w:cs="Arial"/>
          <w:sz w:val="24"/>
          <w:szCs w:val="24"/>
        </w:rPr>
      </w:pPr>
      <w:r w:rsidRPr="00510386">
        <w:rPr>
          <w:rFonts w:ascii="Arial" w:hAnsi="Arial" w:cs="Arial"/>
          <w:sz w:val="24"/>
          <w:szCs w:val="24"/>
        </w:rPr>
        <w:t>EXTRATO</w:t>
      </w:r>
      <w:r w:rsidR="005A4F1A">
        <w:rPr>
          <w:rFonts w:ascii="Arial" w:hAnsi="Arial" w:cs="Arial"/>
          <w:sz w:val="24"/>
          <w:szCs w:val="24"/>
        </w:rPr>
        <w:t xml:space="preserve"> DE </w:t>
      </w:r>
      <w:r w:rsidR="002F2068">
        <w:rPr>
          <w:rFonts w:ascii="Arial" w:hAnsi="Arial" w:cs="Arial"/>
          <w:sz w:val="24"/>
          <w:szCs w:val="24"/>
        </w:rPr>
        <w:t>EDITAL</w:t>
      </w:r>
    </w:p>
    <w:p w14:paraId="13F424F2" w14:textId="2DD1C416" w:rsidR="004551D4" w:rsidRDefault="002F2068" w:rsidP="0051038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PREGÃO ELETRÔNICO</w:t>
      </w:r>
      <w:r w:rsidR="00941FDD">
        <w:rPr>
          <w:rFonts w:ascii="Arial" w:hAnsi="Arial" w:cs="Arial"/>
          <w:sz w:val="24"/>
          <w:szCs w:val="24"/>
        </w:rPr>
        <w:t xml:space="preserve"> </w:t>
      </w:r>
      <w:r w:rsidR="0023075F">
        <w:rPr>
          <w:rFonts w:ascii="Arial" w:hAnsi="Arial" w:cs="Arial"/>
          <w:sz w:val="24"/>
          <w:szCs w:val="24"/>
        </w:rPr>
        <w:t>0</w:t>
      </w:r>
      <w:r w:rsidR="00BE57CD">
        <w:rPr>
          <w:rFonts w:ascii="Arial" w:hAnsi="Arial" w:cs="Arial"/>
          <w:sz w:val="24"/>
          <w:szCs w:val="24"/>
        </w:rPr>
        <w:t>2</w:t>
      </w:r>
      <w:r w:rsidR="0023075F">
        <w:rPr>
          <w:rFonts w:ascii="Arial" w:hAnsi="Arial" w:cs="Arial"/>
          <w:sz w:val="24"/>
          <w:szCs w:val="24"/>
        </w:rPr>
        <w:t>.2026</w:t>
      </w:r>
    </w:p>
    <w:p w14:paraId="183A24A5" w14:textId="07A49AB5" w:rsidR="001D1F5B" w:rsidRDefault="001D1F5B" w:rsidP="0023075F">
      <w:pPr>
        <w:rPr>
          <w:rFonts w:ascii="Arial" w:hAnsi="Arial" w:cs="Arial"/>
          <w:sz w:val="24"/>
          <w:szCs w:val="24"/>
        </w:rPr>
      </w:pPr>
    </w:p>
    <w:p w14:paraId="099C816C" w14:textId="77777777" w:rsidR="001D1F5B" w:rsidRDefault="001D1F5B" w:rsidP="00510386">
      <w:pPr>
        <w:jc w:val="center"/>
        <w:rPr>
          <w:rFonts w:ascii="Arial" w:hAnsi="Arial" w:cs="Arial"/>
          <w:sz w:val="24"/>
          <w:szCs w:val="24"/>
        </w:rPr>
      </w:pPr>
    </w:p>
    <w:p w14:paraId="541DB78B" w14:textId="1E4F7EC3" w:rsidR="00B17BDA" w:rsidRPr="002F2068" w:rsidRDefault="00510386" w:rsidP="002F2068">
      <w:pPr>
        <w:jc w:val="both"/>
        <w:rPr>
          <w:rFonts w:ascii="Arial" w:hAnsi="Arial" w:cs="Arial"/>
          <w:sz w:val="24"/>
          <w:szCs w:val="24"/>
        </w:rPr>
      </w:pPr>
      <w:r w:rsidRPr="007A478A">
        <w:rPr>
          <w:rFonts w:ascii="Arial" w:hAnsi="Arial" w:cs="Arial"/>
          <w:b/>
          <w:bCs/>
          <w:sz w:val="24"/>
          <w:szCs w:val="24"/>
        </w:rPr>
        <w:t>A CÂMARA MUNICIPAL DE CHAPADA GAÚCHA</w:t>
      </w:r>
      <w:r w:rsidRPr="00510386">
        <w:rPr>
          <w:rFonts w:ascii="Arial" w:hAnsi="Arial" w:cs="Arial"/>
          <w:sz w:val="24"/>
          <w:szCs w:val="24"/>
        </w:rPr>
        <w:t xml:space="preserve"> </w:t>
      </w:r>
      <w:r w:rsidR="002F2068">
        <w:rPr>
          <w:rFonts w:ascii="Arial" w:hAnsi="Arial" w:cs="Arial"/>
          <w:sz w:val="24"/>
          <w:szCs w:val="24"/>
        </w:rPr>
        <w:t>t</w:t>
      </w:r>
      <w:r w:rsidR="002F2068" w:rsidRPr="002F2068">
        <w:rPr>
          <w:rFonts w:ascii="Arial" w:hAnsi="Arial" w:cs="Arial"/>
          <w:sz w:val="24"/>
          <w:szCs w:val="24"/>
        </w:rPr>
        <w:t xml:space="preserve">orna público a abertura do </w:t>
      </w:r>
      <w:r w:rsidR="00332F8E">
        <w:rPr>
          <w:rFonts w:ascii="Arial" w:hAnsi="Arial" w:cs="Arial"/>
          <w:sz w:val="24"/>
          <w:szCs w:val="24"/>
        </w:rPr>
        <w:t xml:space="preserve">Processo Licitatório </w:t>
      </w:r>
      <w:r w:rsidR="00BE57CD">
        <w:rPr>
          <w:rFonts w:ascii="Arial" w:hAnsi="Arial" w:cs="Arial"/>
          <w:sz w:val="24"/>
          <w:szCs w:val="24"/>
        </w:rPr>
        <w:t>02/2026</w:t>
      </w:r>
      <w:r w:rsidR="002F2068" w:rsidRPr="002F2068">
        <w:rPr>
          <w:rFonts w:ascii="Arial" w:hAnsi="Arial" w:cs="Arial"/>
          <w:sz w:val="24"/>
          <w:szCs w:val="24"/>
        </w:rPr>
        <w:t>,</w:t>
      </w:r>
      <w:r w:rsidR="002F2068">
        <w:rPr>
          <w:rFonts w:ascii="Arial" w:hAnsi="Arial" w:cs="Arial"/>
          <w:sz w:val="24"/>
          <w:szCs w:val="24"/>
        </w:rPr>
        <w:t xml:space="preserve"> </w:t>
      </w:r>
      <w:r w:rsidR="002F2068" w:rsidRPr="002F2068">
        <w:rPr>
          <w:rFonts w:ascii="Arial" w:hAnsi="Arial" w:cs="Arial"/>
          <w:sz w:val="24"/>
          <w:szCs w:val="24"/>
        </w:rPr>
        <w:t xml:space="preserve">EDITAL DE PREGÃO ELETRÔNICO nº </w:t>
      </w:r>
      <w:r w:rsidR="0023075F">
        <w:rPr>
          <w:rFonts w:ascii="Arial" w:hAnsi="Arial" w:cs="Arial"/>
          <w:sz w:val="24"/>
          <w:szCs w:val="24"/>
        </w:rPr>
        <w:t>0</w:t>
      </w:r>
      <w:r w:rsidR="00BE57CD">
        <w:rPr>
          <w:rFonts w:ascii="Arial" w:hAnsi="Arial" w:cs="Arial"/>
          <w:sz w:val="24"/>
          <w:szCs w:val="24"/>
        </w:rPr>
        <w:t>2.</w:t>
      </w:r>
      <w:r w:rsidR="0023075F">
        <w:rPr>
          <w:rFonts w:ascii="Arial" w:hAnsi="Arial" w:cs="Arial"/>
          <w:sz w:val="24"/>
          <w:szCs w:val="24"/>
        </w:rPr>
        <w:t>2026</w:t>
      </w:r>
      <w:r w:rsidR="002F2068" w:rsidRPr="002F2068">
        <w:rPr>
          <w:rFonts w:ascii="Arial" w:hAnsi="Arial" w:cs="Arial"/>
          <w:sz w:val="24"/>
          <w:szCs w:val="24"/>
        </w:rPr>
        <w:t xml:space="preserve">, do tipo MENOR PREÇO </w:t>
      </w:r>
      <w:r w:rsidR="0023075F">
        <w:rPr>
          <w:rFonts w:ascii="Arial" w:hAnsi="Arial" w:cs="Arial"/>
          <w:sz w:val="24"/>
          <w:szCs w:val="24"/>
        </w:rPr>
        <w:t>GLOBAL</w:t>
      </w:r>
      <w:r w:rsidR="002F2068" w:rsidRPr="002F2068">
        <w:rPr>
          <w:rFonts w:ascii="Arial" w:hAnsi="Arial" w:cs="Arial"/>
          <w:sz w:val="24"/>
          <w:szCs w:val="24"/>
        </w:rPr>
        <w:t>,</w:t>
      </w:r>
      <w:r w:rsidR="002F2068">
        <w:rPr>
          <w:rFonts w:ascii="Arial" w:hAnsi="Arial" w:cs="Arial"/>
          <w:sz w:val="24"/>
          <w:szCs w:val="24"/>
        </w:rPr>
        <w:t xml:space="preserve"> cujo </w:t>
      </w:r>
      <w:r w:rsidR="0073466C">
        <w:rPr>
          <w:rFonts w:ascii="Arial" w:hAnsi="Arial" w:cs="Arial"/>
          <w:sz w:val="24"/>
          <w:szCs w:val="24"/>
        </w:rPr>
        <w:t xml:space="preserve">objeto é </w:t>
      </w:r>
      <w:r w:rsidR="00BE57CD">
        <w:rPr>
          <w:rFonts w:ascii="Arial" w:hAnsi="Arial" w:cs="Arial"/>
          <w:sz w:val="24"/>
          <w:szCs w:val="24"/>
        </w:rPr>
        <w:t>o</w:t>
      </w:r>
      <w:r w:rsidR="0023075F">
        <w:rPr>
          <w:rFonts w:ascii="Arial" w:hAnsi="Arial" w:cs="Arial"/>
          <w:sz w:val="24"/>
          <w:szCs w:val="24"/>
        </w:rPr>
        <w:t xml:space="preserve"> </w:t>
      </w:r>
      <w:r w:rsidR="00BE57CD" w:rsidRPr="00BE57CD">
        <w:rPr>
          <w:rFonts w:ascii="Arial" w:hAnsi="Arial" w:cs="Arial"/>
          <w:i/>
          <w:iCs/>
          <w:sz w:val="24"/>
          <w:szCs w:val="24"/>
        </w:rPr>
        <w:t xml:space="preserve">registro de preços para futura e eventual aquisição da prestação de serviços de </w:t>
      </w:r>
      <w:proofErr w:type="spellStart"/>
      <w:r w:rsidR="00BE57CD" w:rsidRPr="00BE57CD">
        <w:rPr>
          <w:rFonts w:ascii="Arial" w:hAnsi="Arial" w:cs="Arial"/>
          <w:i/>
          <w:iCs/>
          <w:sz w:val="24"/>
          <w:szCs w:val="24"/>
        </w:rPr>
        <w:t>coffee</w:t>
      </w:r>
      <w:proofErr w:type="spellEnd"/>
      <w:r w:rsidR="00BE57CD" w:rsidRPr="00BE57CD">
        <w:rPr>
          <w:rFonts w:ascii="Arial" w:hAnsi="Arial" w:cs="Arial"/>
          <w:i/>
          <w:iCs/>
          <w:sz w:val="24"/>
          <w:szCs w:val="24"/>
        </w:rPr>
        <w:t xml:space="preserve"> break, incluído fornecimento de gêneros alimentícios, insumos e serviços auxiliares, para atender às necessidades da Câmara Municipal de Chapada Gaúcha.</w:t>
      </w:r>
      <w:r w:rsidR="002F2068">
        <w:rPr>
          <w:rFonts w:ascii="Arial" w:hAnsi="Arial" w:cs="Arial"/>
          <w:sz w:val="24"/>
          <w:szCs w:val="24"/>
        </w:rPr>
        <w:t xml:space="preserve"> Recebimento d</w:t>
      </w:r>
      <w:r w:rsidR="00332F8E">
        <w:rPr>
          <w:rFonts w:ascii="Arial" w:hAnsi="Arial" w:cs="Arial"/>
          <w:sz w:val="24"/>
          <w:szCs w:val="24"/>
        </w:rPr>
        <w:t>e</w:t>
      </w:r>
      <w:r w:rsidR="002F2068">
        <w:rPr>
          <w:rFonts w:ascii="Arial" w:hAnsi="Arial" w:cs="Arial"/>
          <w:sz w:val="24"/>
          <w:szCs w:val="24"/>
        </w:rPr>
        <w:t xml:space="preserve"> propostas por meio eletrônico a partir das </w:t>
      </w:r>
      <w:r w:rsidR="00332F8E">
        <w:rPr>
          <w:rFonts w:ascii="Arial" w:hAnsi="Arial" w:cs="Arial"/>
          <w:sz w:val="24"/>
          <w:szCs w:val="24"/>
        </w:rPr>
        <w:t xml:space="preserve">09h </w:t>
      </w:r>
      <w:r w:rsidR="002F2068">
        <w:rPr>
          <w:rFonts w:ascii="Arial" w:hAnsi="Arial" w:cs="Arial"/>
          <w:sz w:val="24"/>
          <w:szCs w:val="24"/>
        </w:rPr>
        <w:t xml:space="preserve">do dia </w:t>
      </w:r>
      <w:r w:rsidR="00BE57CD">
        <w:rPr>
          <w:rFonts w:ascii="Arial" w:hAnsi="Arial" w:cs="Arial"/>
          <w:sz w:val="24"/>
          <w:szCs w:val="24"/>
        </w:rPr>
        <w:t>26</w:t>
      </w:r>
      <w:r w:rsidR="0023075F">
        <w:rPr>
          <w:rFonts w:ascii="Arial" w:hAnsi="Arial" w:cs="Arial"/>
          <w:sz w:val="24"/>
          <w:szCs w:val="24"/>
        </w:rPr>
        <w:t>/02/2026</w:t>
      </w:r>
      <w:r w:rsidR="002F2068">
        <w:rPr>
          <w:rFonts w:ascii="Arial" w:hAnsi="Arial" w:cs="Arial"/>
          <w:sz w:val="24"/>
          <w:szCs w:val="24"/>
        </w:rPr>
        <w:t xml:space="preserve"> até as </w:t>
      </w:r>
      <w:r w:rsidR="00332F8E">
        <w:rPr>
          <w:rFonts w:ascii="Arial" w:hAnsi="Arial" w:cs="Arial"/>
          <w:sz w:val="24"/>
          <w:szCs w:val="24"/>
        </w:rPr>
        <w:t>0</w:t>
      </w:r>
      <w:r w:rsidR="00BE57CD">
        <w:rPr>
          <w:rFonts w:ascii="Arial" w:hAnsi="Arial" w:cs="Arial"/>
          <w:sz w:val="24"/>
          <w:szCs w:val="24"/>
        </w:rPr>
        <w:t>7</w:t>
      </w:r>
      <w:r w:rsidR="00332F8E">
        <w:rPr>
          <w:rFonts w:ascii="Arial" w:hAnsi="Arial" w:cs="Arial"/>
          <w:sz w:val="24"/>
          <w:szCs w:val="24"/>
        </w:rPr>
        <w:t>h59min</w:t>
      </w:r>
      <w:r w:rsidR="002F2068">
        <w:rPr>
          <w:rFonts w:ascii="Arial" w:hAnsi="Arial" w:cs="Arial"/>
          <w:sz w:val="24"/>
          <w:szCs w:val="24"/>
        </w:rPr>
        <w:t xml:space="preserve"> do dia </w:t>
      </w:r>
      <w:r w:rsidR="00BE57CD">
        <w:rPr>
          <w:rFonts w:ascii="Arial" w:hAnsi="Arial" w:cs="Arial"/>
          <w:sz w:val="24"/>
          <w:szCs w:val="24"/>
        </w:rPr>
        <w:t>11</w:t>
      </w:r>
      <w:r w:rsidR="0023075F">
        <w:rPr>
          <w:rFonts w:ascii="Arial" w:hAnsi="Arial" w:cs="Arial"/>
          <w:sz w:val="24"/>
          <w:szCs w:val="24"/>
        </w:rPr>
        <w:t>/0</w:t>
      </w:r>
      <w:r w:rsidR="00BE57CD">
        <w:rPr>
          <w:rFonts w:ascii="Arial" w:hAnsi="Arial" w:cs="Arial"/>
          <w:sz w:val="24"/>
          <w:szCs w:val="24"/>
        </w:rPr>
        <w:t>3</w:t>
      </w:r>
      <w:r w:rsidR="0023075F">
        <w:rPr>
          <w:rFonts w:ascii="Arial" w:hAnsi="Arial" w:cs="Arial"/>
          <w:sz w:val="24"/>
          <w:szCs w:val="24"/>
        </w:rPr>
        <w:t>/2026</w:t>
      </w:r>
      <w:r w:rsidR="002F2068">
        <w:rPr>
          <w:rFonts w:ascii="Arial" w:hAnsi="Arial" w:cs="Arial"/>
          <w:sz w:val="24"/>
          <w:szCs w:val="24"/>
        </w:rPr>
        <w:t xml:space="preserve">. Abertura de Sessão de Disputa às </w:t>
      </w:r>
      <w:r w:rsidR="00833A65">
        <w:rPr>
          <w:rFonts w:ascii="Arial" w:hAnsi="Arial" w:cs="Arial"/>
          <w:sz w:val="24"/>
          <w:szCs w:val="24"/>
        </w:rPr>
        <w:t>0</w:t>
      </w:r>
      <w:r w:rsidR="00BE57CD">
        <w:rPr>
          <w:rFonts w:ascii="Arial" w:hAnsi="Arial" w:cs="Arial"/>
          <w:sz w:val="24"/>
          <w:szCs w:val="24"/>
        </w:rPr>
        <w:t>8</w:t>
      </w:r>
      <w:r w:rsidR="00833A65">
        <w:rPr>
          <w:rFonts w:ascii="Arial" w:hAnsi="Arial" w:cs="Arial"/>
          <w:sz w:val="24"/>
          <w:szCs w:val="24"/>
        </w:rPr>
        <w:t>:</w:t>
      </w:r>
      <w:r w:rsidR="001D1F5B">
        <w:rPr>
          <w:rFonts w:ascii="Arial" w:hAnsi="Arial" w:cs="Arial"/>
          <w:sz w:val="24"/>
          <w:szCs w:val="24"/>
        </w:rPr>
        <w:t>0</w:t>
      </w:r>
      <w:r w:rsidR="00833A65">
        <w:rPr>
          <w:rFonts w:ascii="Arial" w:hAnsi="Arial" w:cs="Arial"/>
          <w:sz w:val="24"/>
          <w:szCs w:val="24"/>
        </w:rPr>
        <w:t>0</w:t>
      </w:r>
      <w:r w:rsidR="00B84711">
        <w:rPr>
          <w:rFonts w:ascii="Arial" w:hAnsi="Arial" w:cs="Arial"/>
          <w:sz w:val="24"/>
          <w:szCs w:val="24"/>
        </w:rPr>
        <w:t>min</w:t>
      </w:r>
      <w:r w:rsidR="002F2068">
        <w:rPr>
          <w:rFonts w:ascii="Arial" w:hAnsi="Arial" w:cs="Arial"/>
          <w:sz w:val="24"/>
          <w:szCs w:val="24"/>
        </w:rPr>
        <w:t xml:space="preserve"> do dia </w:t>
      </w:r>
      <w:r w:rsidR="00BE57CD">
        <w:rPr>
          <w:rFonts w:ascii="Arial" w:hAnsi="Arial" w:cs="Arial"/>
          <w:sz w:val="24"/>
          <w:szCs w:val="24"/>
        </w:rPr>
        <w:t>11</w:t>
      </w:r>
      <w:r w:rsidR="0023075F">
        <w:rPr>
          <w:rFonts w:ascii="Arial" w:hAnsi="Arial" w:cs="Arial"/>
          <w:sz w:val="24"/>
          <w:szCs w:val="24"/>
        </w:rPr>
        <w:t>/0</w:t>
      </w:r>
      <w:r w:rsidR="00BE57CD">
        <w:rPr>
          <w:rFonts w:ascii="Arial" w:hAnsi="Arial" w:cs="Arial"/>
          <w:sz w:val="24"/>
          <w:szCs w:val="24"/>
        </w:rPr>
        <w:t>3</w:t>
      </w:r>
      <w:r w:rsidR="0023075F">
        <w:rPr>
          <w:rFonts w:ascii="Arial" w:hAnsi="Arial" w:cs="Arial"/>
          <w:sz w:val="24"/>
          <w:szCs w:val="24"/>
        </w:rPr>
        <w:t>/2026</w:t>
      </w:r>
      <w:r w:rsidR="002F2068">
        <w:rPr>
          <w:rFonts w:ascii="Arial" w:hAnsi="Arial" w:cs="Arial"/>
          <w:sz w:val="24"/>
          <w:szCs w:val="24"/>
        </w:rPr>
        <w:t>. Modo de disputa: Aberto. Plataforma para realização da sessão</w:t>
      </w:r>
      <w:r w:rsidR="00894D77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894D77" w:rsidRPr="00594EFE">
          <w:rPr>
            <w:rStyle w:val="Hyperlink"/>
            <w:rFonts w:ascii="Arial" w:hAnsi="Arial" w:cs="Arial"/>
            <w:sz w:val="24"/>
            <w:szCs w:val="24"/>
          </w:rPr>
          <w:t>https://ammlicita.org.br/</w:t>
        </w:r>
      </w:hyperlink>
      <w:r w:rsidR="00894D77">
        <w:rPr>
          <w:rFonts w:ascii="Arial" w:hAnsi="Arial" w:cs="Arial"/>
          <w:sz w:val="24"/>
          <w:szCs w:val="24"/>
        </w:rPr>
        <w:t>.</w:t>
      </w:r>
      <w:r w:rsidR="002F2068">
        <w:rPr>
          <w:rFonts w:ascii="Arial" w:hAnsi="Arial" w:cs="Arial"/>
          <w:sz w:val="24"/>
          <w:szCs w:val="24"/>
        </w:rPr>
        <w:t xml:space="preserve"> Chapada Gaúcha, </w:t>
      </w:r>
      <w:r w:rsidR="00BE57CD">
        <w:rPr>
          <w:rFonts w:ascii="Arial" w:hAnsi="Arial" w:cs="Arial"/>
          <w:sz w:val="24"/>
          <w:szCs w:val="24"/>
        </w:rPr>
        <w:t xml:space="preserve">25 </w:t>
      </w:r>
      <w:r w:rsidR="0023075F">
        <w:rPr>
          <w:rFonts w:ascii="Arial" w:hAnsi="Arial" w:cs="Arial"/>
          <w:sz w:val="24"/>
          <w:szCs w:val="24"/>
        </w:rPr>
        <w:t>de fevereiro de 2026</w:t>
      </w:r>
      <w:r w:rsidR="001D1F5B">
        <w:rPr>
          <w:rFonts w:ascii="Arial" w:hAnsi="Arial" w:cs="Arial"/>
          <w:sz w:val="24"/>
          <w:szCs w:val="24"/>
        </w:rPr>
        <w:t>.</w:t>
      </w:r>
      <w:r w:rsidR="002F2068">
        <w:rPr>
          <w:rFonts w:ascii="Arial" w:hAnsi="Arial" w:cs="Arial"/>
          <w:sz w:val="24"/>
          <w:szCs w:val="24"/>
        </w:rPr>
        <w:t xml:space="preserve"> </w:t>
      </w:r>
      <w:r w:rsidR="00332F8E">
        <w:rPr>
          <w:rFonts w:ascii="Arial" w:hAnsi="Arial" w:cs="Arial"/>
          <w:sz w:val="24"/>
          <w:szCs w:val="24"/>
        </w:rPr>
        <w:t xml:space="preserve">Vereador </w:t>
      </w:r>
      <w:proofErr w:type="spellStart"/>
      <w:r w:rsidR="00833A65">
        <w:rPr>
          <w:rFonts w:ascii="Arial" w:hAnsi="Arial" w:cs="Arial"/>
          <w:sz w:val="24"/>
          <w:szCs w:val="24"/>
        </w:rPr>
        <w:t>Inaldo</w:t>
      </w:r>
      <w:proofErr w:type="spellEnd"/>
      <w:r w:rsidR="00833A65">
        <w:rPr>
          <w:rFonts w:ascii="Arial" w:hAnsi="Arial" w:cs="Arial"/>
          <w:sz w:val="24"/>
          <w:szCs w:val="24"/>
        </w:rPr>
        <w:t xml:space="preserve"> da Silva Barbosa,</w:t>
      </w:r>
      <w:r w:rsidR="002F2068">
        <w:rPr>
          <w:rFonts w:ascii="Arial" w:hAnsi="Arial" w:cs="Arial"/>
          <w:sz w:val="24"/>
          <w:szCs w:val="24"/>
        </w:rPr>
        <w:t xml:space="preserve"> Presidente da Câmara.</w:t>
      </w:r>
    </w:p>
    <w:sectPr w:rsidR="00B17BDA" w:rsidRPr="002F2068" w:rsidSect="00344F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989" w:right="708" w:bottom="34" w:left="1134" w:header="993" w:footer="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CDF71" w14:textId="77777777" w:rsidR="00691E61" w:rsidRDefault="00691E61">
      <w:r>
        <w:separator/>
      </w:r>
    </w:p>
  </w:endnote>
  <w:endnote w:type="continuationSeparator" w:id="0">
    <w:p w14:paraId="2B0051BF" w14:textId="77777777" w:rsidR="00691E61" w:rsidRDefault="00691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801 Rm BT"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59110" w14:textId="77777777" w:rsidR="001B5FFB" w:rsidRDefault="001B5FF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CE42C" w14:textId="77777777" w:rsidR="00D239C6" w:rsidRDefault="00D239C6" w:rsidP="001C0D62">
    <w:pPr>
      <w:pStyle w:val="Rodap"/>
      <w:pBdr>
        <w:bottom w:val="single" w:sz="12" w:space="1" w:color="auto"/>
      </w:pBdr>
      <w:rPr>
        <w:sz w:val="18"/>
      </w:rPr>
    </w:pPr>
  </w:p>
  <w:p w14:paraId="6D3A5B53" w14:textId="77777777" w:rsidR="00421E1F" w:rsidRPr="005C6BF9" w:rsidRDefault="005C6BF9" w:rsidP="005C6BF9">
    <w:pPr>
      <w:pStyle w:val="Rodap"/>
      <w:jc w:val="center"/>
      <w:rPr>
        <w:rFonts w:ascii="Arial" w:hAnsi="Arial" w:cs="Arial"/>
        <w:bCs/>
        <w:sz w:val="19"/>
      </w:rPr>
    </w:pPr>
    <w:r w:rsidRPr="005C6BF9">
      <w:rPr>
        <w:rFonts w:ascii="Arial" w:hAnsi="Arial" w:cs="Arial"/>
        <w:bCs/>
        <w:sz w:val="19"/>
      </w:rPr>
      <w:t>AVENIDA ANTÕNIO MONTALVÃO, 85, NOVO HORIZONTE</w:t>
    </w:r>
    <w:r w:rsidR="001B5FFB">
      <w:rPr>
        <w:rFonts w:ascii="Arial" w:hAnsi="Arial" w:cs="Arial"/>
        <w:bCs/>
        <w:sz w:val="19"/>
      </w:rPr>
      <w:t xml:space="preserve"> CEP:38.689-000</w:t>
    </w:r>
    <w:r w:rsidR="00B53283">
      <w:rPr>
        <w:rFonts w:ascii="Arial" w:hAnsi="Arial" w:cs="Arial"/>
        <w:bCs/>
        <w:sz w:val="19"/>
      </w:rPr>
      <w:t>, CHAPADA GAÚCHA - MG</w:t>
    </w:r>
  </w:p>
  <w:p w14:paraId="72CE7C5B" w14:textId="77777777" w:rsidR="005C6BF9" w:rsidRPr="005C6BF9" w:rsidRDefault="005C6BF9" w:rsidP="00344FDC">
    <w:pPr>
      <w:pStyle w:val="Rodap"/>
      <w:jc w:val="center"/>
      <w:rPr>
        <w:rFonts w:ascii="Arial" w:hAnsi="Arial" w:cs="Arial"/>
        <w:bCs/>
        <w:sz w:val="19"/>
      </w:rPr>
    </w:pPr>
    <w:r w:rsidRPr="005C6BF9">
      <w:rPr>
        <w:rFonts w:ascii="Arial" w:hAnsi="Arial" w:cs="Arial"/>
        <w:bCs/>
        <w:sz w:val="19"/>
      </w:rPr>
      <w:t xml:space="preserve">(38) 3634-1366 - E-mail: camaramcg@gmail.com </w:t>
    </w:r>
    <w:r w:rsidR="00344FDC">
      <w:rPr>
        <w:rFonts w:ascii="Arial" w:hAnsi="Arial" w:cs="Arial"/>
        <w:bCs/>
        <w:sz w:val="19"/>
      </w:rPr>
      <w:t xml:space="preserve">| </w:t>
    </w:r>
    <w:r w:rsidRPr="005C6BF9">
      <w:rPr>
        <w:rFonts w:ascii="Arial" w:hAnsi="Arial" w:cs="Arial"/>
        <w:bCs/>
        <w:sz w:val="19"/>
      </w:rPr>
      <w:t>sec.executiva@chapadagaucha.mg.leg.br</w:t>
    </w:r>
  </w:p>
  <w:p w14:paraId="76859CFA" w14:textId="77777777" w:rsidR="005C6BF9" w:rsidRPr="005C6BF9" w:rsidRDefault="005C6BF9" w:rsidP="005C6BF9">
    <w:pPr>
      <w:pStyle w:val="Rodap"/>
      <w:jc w:val="center"/>
      <w:rPr>
        <w:rFonts w:ascii="Arial" w:hAnsi="Arial" w:cs="Arial"/>
        <w:bCs/>
        <w:sz w:val="19"/>
      </w:rPr>
    </w:pPr>
    <w:r w:rsidRPr="005C6BF9">
      <w:rPr>
        <w:rFonts w:ascii="Arial" w:hAnsi="Arial" w:cs="Arial"/>
        <w:bCs/>
        <w:sz w:val="19"/>
      </w:rPr>
      <w:t>Site: www.chapadagaucha.mg.leg.br</w:t>
    </w:r>
  </w:p>
  <w:p w14:paraId="7EE40EA3" w14:textId="77777777" w:rsidR="005C6BF9" w:rsidRDefault="005C6BF9" w:rsidP="005C6BF9">
    <w:pPr>
      <w:pStyle w:val="Rodap"/>
      <w:jc w:val="center"/>
      <w:rPr>
        <w:color w:val="0000F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A3679" w14:textId="77777777" w:rsidR="001B5FFB" w:rsidRDefault="001B5F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067EE" w14:textId="77777777" w:rsidR="00691E61" w:rsidRDefault="00691E61">
      <w:r>
        <w:separator/>
      </w:r>
    </w:p>
  </w:footnote>
  <w:footnote w:type="continuationSeparator" w:id="0">
    <w:p w14:paraId="545A4DAF" w14:textId="77777777" w:rsidR="00691E61" w:rsidRDefault="00691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B33B4" w14:textId="77777777" w:rsidR="001B5FFB" w:rsidRDefault="001B5FF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1E20A" w14:textId="77777777" w:rsidR="00344FDC" w:rsidRDefault="00691E61" w:rsidP="005C6BF9">
    <w:pPr>
      <w:pStyle w:val="Cabealho"/>
      <w:tabs>
        <w:tab w:val="clear" w:pos="8838"/>
      </w:tabs>
      <w:ind w:firstLine="851"/>
      <w:jc w:val="center"/>
      <w:rPr>
        <w:rFonts w:ascii="Arial Black" w:hAnsi="Arial Black" w:cs="Arial"/>
        <w:b/>
        <w:bCs/>
        <w:sz w:val="32"/>
        <w:szCs w:val="32"/>
      </w:rPr>
    </w:pPr>
    <w:r>
      <w:rPr>
        <w:rFonts w:ascii="Arial Black" w:hAnsi="Arial Black"/>
        <w:b/>
        <w:bCs/>
        <w:noProof/>
        <w:color w:val="0000FF"/>
        <w:sz w:val="32"/>
        <w:szCs w:val="32"/>
      </w:rPr>
      <w:object w:dxaOrig="1440" w:dyaOrig="1440" w14:anchorId="2BE1CF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219.9pt;margin-top:-30.1pt;width:64.2pt;height:64.2pt;z-index:251657728">
          <v:imagedata r:id="rId1" o:title=""/>
          <w10:wrap type="topAndBottom"/>
        </v:shape>
        <o:OLEObject Type="Embed" ProgID="CorelDraw.Graphic.8" ShapeID="_x0000_s1026" DrawAspect="Content" ObjectID="_1833537948" r:id="rId2"/>
      </w:object>
    </w:r>
  </w:p>
  <w:p w14:paraId="77995C9E" w14:textId="77777777" w:rsidR="00344FDC" w:rsidRPr="00344FDC" w:rsidRDefault="00344FDC" w:rsidP="005C6BF9">
    <w:pPr>
      <w:pStyle w:val="Cabealho"/>
      <w:tabs>
        <w:tab w:val="clear" w:pos="8838"/>
      </w:tabs>
      <w:ind w:firstLine="851"/>
      <w:jc w:val="center"/>
      <w:rPr>
        <w:rFonts w:ascii="Arial Black" w:hAnsi="Arial Black" w:cs="Arial"/>
        <w:b/>
        <w:bCs/>
      </w:rPr>
    </w:pPr>
  </w:p>
  <w:p w14:paraId="51830213" w14:textId="77777777" w:rsidR="005C6BF9" w:rsidRPr="00344FDC" w:rsidRDefault="005C6BF9" w:rsidP="00B13DCF">
    <w:pPr>
      <w:pStyle w:val="Cabealho"/>
      <w:tabs>
        <w:tab w:val="clear" w:pos="8838"/>
      </w:tabs>
      <w:jc w:val="center"/>
      <w:rPr>
        <w:rFonts w:ascii="Arial Black" w:hAnsi="Arial Black" w:cs="Arial"/>
        <w:b/>
        <w:bCs/>
        <w:sz w:val="28"/>
        <w:szCs w:val="28"/>
      </w:rPr>
    </w:pPr>
    <w:r w:rsidRPr="00344FDC">
      <w:rPr>
        <w:rFonts w:ascii="Arial Black" w:hAnsi="Arial Black" w:cs="Arial"/>
        <w:b/>
        <w:bCs/>
        <w:sz w:val="28"/>
        <w:szCs w:val="28"/>
      </w:rPr>
      <w:t>CÂMARA</w:t>
    </w:r>
    <w:r w:rsidR="00421E1F" w:rsidRPr="00344FDC">
      <w:rPr>
        <w:rFonts w:ascii="Arial Black" w:hAnsi="Arial Black" w:cs="Arial"/>
        <w:b/>
        <w:bCs/>
        <w:sz w:val="28"/>
        <w:szCs w:val="28"/>
      </w:rPr>
      <w:t xml:space="preserve"> MUNICIPAL DE CHAPADA GAÚCHA</w:t>
    </w:r>
  </w:p>
  <w:p w14:paraId="29F36ED7" w14:textId="77777777" w:rsidR="00421E1F" w:rsidRPr="005C6BF9" w:rsidRDefault="005C6BF9" w:rsidP="00B13DCF">
    <w:pPr>
      <w:pStyle w:val="Cabealho"/>
      <w:tabs>
        <w:tab w:val="clear" w:pos="8838"/>
      </w:tabs>
      <w:jc w:val="center"/>
      <w:rPr>
        <w:rFonts w:ascii="Arial" w:hAnsi="Arial" w:cs="Arial"/>
      </w:rPr>
    </w:pPr>
    <w:r w:rsidRPr="005C6BF9">
      <w:rPr>
        <w:rFonts w:ascii="Arial" w:hAnsi="Arial" w:cs="Arial"/>
      </w:rPr>
      <w:t>CNPJ 01.637.481/0001-03 - MINAS GERAIS - BRASIL</w:t>
    </w:r>
  </w:p>
  <w:p w14:paraId="7AF00312" w14:textId="77777777" w:rsidR="00421E1F" w:rsidRDefault="00421E1F" w:rsidP="00B13DCF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BD844" w14:textId="77777777" w:rsidR="001B5FFB" w:rsidRDefault="001B5F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4pt;height:11.4pt" o:bullet="t">
        <v:imagedata r:id="rId1" o:title="mso2D3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030DB1"/>
    <w:multiLevelType w:val="hybridMultilevel"/>
    <w:tmpl w:val="F29E25BA"/>
    <w:name w:val="WW8Num2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096DC6"/>
    <w:multiLevelType w:val="hybridMultilevel"/>
    <w:tmpl w:val="43FC677E"/>
    <w:name w:val="WW8Num22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46"/>
    <w:rsid w:val="000036EB"/>
    <w:rsid w:val="0000751B"/>
    <w:rsid w:val="00007A55"/>
    <w:rsid w:val="00007D77"/>
    <w:rsid w:val="0001026E"/>
    <w:rsid w:val="000136CC"/>
    <w:rsid w:val="00023B72"/>
    <w:rsid w:val="00032D20"/>
    <w:rsid w:val="00036E78"/>
    <w:rsid w:val="00037C9C"/>
    <w:rsid w:val="000441E0"/>
    <w:rsid w:val="00056EC8"/>
    <w:rsid w:val="000673CC"/>
    <w:rsid w:val="00073F2F"/>
    <w:rsid w:val="00080B5F"/>
    <w:rsid w:val="000912EA"/>
    <w:rsid w:val="000924B7"/>
    <w:rsid w:val="000930F0"/>
    <w:rsid w:val="000950E5"/>
    <w:rsid w:val="00095FFD"/>
    <w:rsid w:val="000978FB"/>
    <w:rsid w:val="000D18BD"/>
    <w:rsid w:val="000D1C4C"/>
    <w:rsid w:val="000D77D1"/>
    <w:rsid w:val="000E0ECF"/>
    <w:rsid w:val="000F102F"/>
    <w:rsid w:val="000F4692"/>
    <w:rsid w:val="001038BC"/>
    <w:rsid w:val="00110127"/>
    <w:rsid w:val="0012041C"/>
    <w:rsid w:val="00126AB6"/>
    <w:rsid w:val="00130D80"/>
    <w:rsid w:val="00130DEE"/>
    <w:rsid w:val="001319E7"/>
    <w:rsid w:val="00134F46"/>
    <w:rsid w:val="001444E2"/>
    <w:rsid w:val="001507BC"/>
    <w:rsid w:val="00155D83"/>
    <w:rsid w:val="00163BD8"/>
    <w:rsid w:val="00164B41"/>
    <w:rsid w:val="00172818"/>
    <w:rsid w:val="00186B55"/>
    <w:rsid w:val="00190EDD"/>
    <w:rsid w:val="001A7C98"/>
    <w:rsid w:val="001B5FFB"/>
    <w:rsid w:val="001C0D62"/>
    <w:rsid w:val="001D1F5B"/>
    <w:rsid w:val="001E50B8"/>
    <w:rsid w:val="00202371"/>
    <w:rsid w:val="00202FC9"/>
    <w:rsid w:val="00212A28"/>
    <w:rsid w:val="00222279"/>
    <w:rsid w:val="00226C70"/>
    <w:rsid w:val="00230039"/>
    <w:rsid w:val="0023075F"/>
    <w:rsid w:val="002317E3"/>
    <w:rsid w:val="002366C6"/>
    <w:rsid w:val="002369D5"/>
    <w:rsid w:val="00240FC6"/>
    <w:rsid w:val="00264F3A"/>
    <w:rsid w:val="002717F1"/>
    <w:rsid w:val="00272679"/>
    <w:rsid w:val="002867AA"/>
    <w:rsid w:val="002927E7"/>
    <w:rsid w:val="002B1F26"/>
    <w:rsid w:val="002B6A7A"/>
    <w:rsid w:val="002C38F6"/>
    <w:rsid w:val="002D5D73"/>
    <w:rsid w:val="002D60C6"/>
    <w:rsid w:val="002D64E4"/>
    <w:rsid w:val="002E3A6E"/>
    <w:rsid w:val="002F2068"/>
    <w:rsid w:val="002F6ED4"/>
    <w:rsid w:val="003004F2"/>
    <w:rsid w:val="003139D4"/>
    <w:rsid w:val="00315303"/>
    <w:rsid w:val="00316B88"/>
    <w:rsid w:val="00327565"/>
    <w:rsid w:val="00332F8E"/>
    <w:rsid w:val="003377CB"/>
    <w:rsid w:val="00344FDC"/>
    <w:rsid w:val="003559C8"/>
    <w:rsid w:val="00360CFD"/>
    <w:rsid w:val="003649BF"/>
    <w:rsid w:val="003779AE"/>
    <w:rsid w:val="0038078A"/>
    <w:rsid w:val="0038345F"/>
    <w:rsid w:val="00390B38"/>
    <w:rsid w:val="0039590E"/>
    <w:rsid w:val="00395DE1"/>
    <w:rsid w:val="003A370D"/>
    <w:rsid w:val="003A3F9F"/>
    <w:rsid w:val="003B7A7F"/>
    <w:rsid w:val="003C3650"/>
    <w:rsid w:val="003F446A"/>
    <w:rsid w:val="004170D6"/>
    <w:rsid w:val="00421E1F"/>
    <w:rsid w:val="00425EA1"/>
    <w:rsid w:val="00430771"/>
    <w:rsid w:val="0043226D"/>
    <w:rsid w:val="0045456A"/>
    <w:rsid w:val="004551D4"/>
    <w:rsid w:val="00462DD1"/>
    <w:rsid w:val="00465355"/>
    <w:rsid w:val="004929A5"/>
    <w:rsid w:val="004A1393"/>
    <w:rsid w:val="004B4445"/>
    <w:rsid w:val="004C025C"/>
    <w:rsid w:val="004C549F"/>
    <w:rsid w:val="004D1C8A"/>
    <w:rsid w:val="004D4CAE"/>
    <w:rsid w:val="004E28DE"/>
    <w:rsid w:val="004F1302"/>
    <w:rsid w:val="004F6FAB"/>
    <w:rsid w:val="00501787"/>
    <w:rsid w:val="00503179"/>
    <w:rsid w:val="00505E95"/>
    <w:rsid w:val="00510386"/>
    <w:rsid w:val="0052783E"/>
    <w:rsid w:val="00541103"/>
    <w:rsid w:val="005519C4"/>
    <w:rsid w:val="0055346B"/>
    <w:rsid w:val="00557311"/>
    <w:rsid w:val="005574B7"/>
    <w:rsid w:val="0056059F"/>
    <w:rsid w:val="005740BE"/>
    <w:rsid w:val="00575E17"/>
    <w:rsid w:val="00581384"/>
    <w:rsid w:val="005822CE"/>
    <w:rsid w:val="005920F4"/>
    <w:rsid w:val="005A1A07"/>
    <w:rsid w:val="005A4F1A"/>
    <w:rsid w:val="005C6BF9"/>
    <w:rsid w:val="005D1983"/>
    <w:rsid w:val="005E261D"/>
    <w:rsid w:val="005E326F"/>
    <w:rsid w:val="005F5621"/>
    <w:rsid w:val="0062191A"/>
    <w:rsid w:val="00644895"/>
    <w:rsid w:val="006546BB"/>
    <w:rsid w:val="0066007F"/>
    <w:rsid w:val="006631E7"/>
    <w:rsid w:val="00664D7C"/>
    <w:rsid w:val="00666B67"/>
    <w:rsid w:val="00674D18"/>
    <w:rsid w:val="006861CD"/>
    <w:rsid w:val="00687131"/>
    <w:rsid w:val="0068736F"/>
    <w:rsid w:val="00687939"/>
    <w:rsid w:val="00691E61"/>
    <w:rsid w:val="006B5127"/>
    <w:rsid w:val="006C6C43"/>
    <w:rsid w:val="006C73C4"/>
    <w:rsid w:val="006E20EC"/>
    <w:rsid w:val="006E3742"/>
    <w:rsid w:val="006E4987"/>
    <w:rsid w:val="006F14EA"/>
    <w:rsid w:val="006F1D66"/>
    <w:rsid w:val="00710637"/>
    <w:rsid w:val="00712252"/>
    <w:rsid w:val="007202BB"/>
    <w:rsid w:val="00724688"/>
    <w:rsid w:val="007261BB"/>
    <w:rsid w:val="007263F1"/>
    <w:rsid w:val="00727D62"/>
    <w:rsid w:val="0073466C"/>
    <w:rsid w:val="00746567"/>
    <w:rsid w:val="00757FAB"/>
    <w:rsid w:val="00760D4B"/>
    <w:rsid w:val="0077459A"/>
    <w:rsid w:val="00775B9B"/>
    <w:rsid w:val="007809DD"/>
    <w:rsid w:val="00785F31"/>
    <w:rsid w:val="007970B0"/>
    <w:rsid w:val="007A478A"/>
    <w:rsid w:val="007A73C7"/>
    <w:rsid w:val="007B298E"/>
    <w:rsid w:val="007C2E38"/>
    <w:rsid w:val="007C554A"/>
    <w:rsid w:val="007D7EA1"/>
    <w:rsid w:val="007E2799"/>
    <w:rsid w:val="007F0B29"/>
    <w:rsid w:val="0080634F"/>
    <w:rsid w:val="0081358E"/>
    <w:rsid w:val="00816211"/>
    <w:rsid w:val="0081792C"/>
    <w:rsid w:val="008259B9"/>
    <w:rsid w:val="00832083"/>
    <w:rsid w:val="00833A65"/>
    <w:rsid w:val="00835704"/>
    <w:rsid w:val="008426DE"/>
    <w:rsid w:val="00842784"/>
    <w:rsid w:val="00846D9B"/>
    <w:rsid w:val="00847385"/>
    <w:rsid w:val="00862CB7"/>
    <w:rsid w:val="00866F8A"/>
    <w:rsid w:val="00871BF9"/>
    <w:rsid w:val="00875BCE"/>
    <w:rsid w:val="008848AC"/>
    <w:rsid w:val="00885D51"/>
    <w:rsid w:val="00886795"/>
    <w:rsid w:val="00894D77"/>
    <w:rsid w:val="00896283"/>
    <w:rsid w:val="008A1165"/>
    <w:rsid w:val="008A1A4B"/>
    <w:rsid w:val="008B0A31"/>
    <w:rsid w:val="008B5B53"/>
    <w:rsid w:val="008C3C04"/>
    <w:rsid w:val="008D4E5A"/>
    <w:rsid w:val="008E5962"/>
    <w:rsid w:val="00917DA8"/>
    <w:rsid w:val="00941FDD"/>
    <w:rsid w:val="00957F1C"/>
    <w:rsid w:val="00983D1E"/>
    <w:rsid w:val="009924F0"/>
    <w:rsid w:val="00994744"/>
    <w:rsid w:val="009B3BDA"/>
    <w:rsid w:val="009B4A84"/>
    <w:rsid w:val="009B5DBE"/>
    <w:rsid w:val="009C49AD"/>
    <w:rsid w:val="009E776D"/>
    <w:rsid w:val="009E7B55"/>
    <w:rsid w:val="00A05481"/>
    <w:rsid w:val="00A057B5"/>
    <w:rsid w:val="00A079F1"/>
    <w:rsid w:val="00A10284"/>
    <w:rsid w:val="00A1477E"/>
    <w:rsid w:val="00A31F36"/>
    <w:rsid w:val="00A34F51"/>
    <w:rsid w:val="00A47F33"/>
    <w:rsid w:val="00A52939"/>
    <w:rsid w:val="00A6094E"/>
    <w:rsid w:val="00A6723D"/>
    <w:rsid w:val="00A67905"/>
    <w:rsid w:val="00A67AFB"/>
    <w:rsid w:val="00A67D16"/>
    <w:rsid w:val="00A707A4"/>
    <w:rsid w:val="00A81E88"/>
    <w:rsid w:val="00A903B4"/>
    <w:rsid w:val="00A90CF4"/>
    <w:rsid w:val="00A91537"/>
    <w:rsid w:val="00A97691"/>
    <w:rsid w:val="00AA78E9"/>
    <w:rsid w:val="00AC04CD"/>
    <w:rsid w:val="00AC7ACA"/>
    <w:rsid w:val="00AE161E"/>
    <w:rsid w:val="00AE6527"/>
    <w:rsid w:val="00AF3C43"/>
    <w:rsid w:val="00B061A0"/>
    <w:rsid w:val="00B12094"/>
    <w:rsid w:val="00B135D4"/>
    <w:rsid w:val="00B13DCF"/>
    <w:rsid w:val="00B17BDA"/>
    <w:rsid w:val="00B27E31"/>
    <w:rsid w:val="00B45CBB"/>
    <w:rsid w:val="00B53283"/>
    <w:rsid w:val="00B753C8"/>
    <w:rsid w:val="00B84711"/>
    <w:rsid w:val="00B86C7E"/>
    <w:rsid w:val="00BA5495"/>
    <w:rsid w:val="00BB15CD"/>
    <w:rsid w:val="00BB2524"/>
    <w:rsid w:val="00BC492D"/>
    <w:rsid w:val="00BC4F54"/>
    <w:rsid w:val="00BD147E"/>
    <w:rsid w:val="00BD15D1"/>
    <w:rsid w:val="00BD1E72"/>
    <w:rsid w:val="00BE1C3C"/>
    <w:rsid w:val="00BE5122"/>
    <w:rsid w:val="00BE57CD"/>
    <w:rsid w:val="00BF5F9C"/>
    <w:rsid w:val="00C0135E"/>
    <w:rsid w:val="00C02D08"/>
    <w:rsid w:val="00C15E1A"/>
    <w:rsid w:val="00C2172C"/>
    <w:rsid w:val="00C239B5"/>
    <w:rsid w:val="00C23A03"/>
    <w:rsid w:val="00C240DC"/>
    <w:rsid w:val="00C3006E"/>
    <w:rsid w:val="00C32F5C"/>
    <w:rsid w:val="00C42E81"/>
    <w:rsid w:val="00C45C46"/>
    <w:rsid w:val="00C53FA9"/>
    <w:rsid w:val="00C54F4D"/>
    <w:rsid w:val="00C7084D"/>
    <w:rsid w:val="00C70EEF"/>
    <w:rsid w:val="00C82E10"/>
    <w:rsid w:val="00CA3C52"/>
    <w:rsid w:val="00CB1B3F"/>
    <w:rsid w:val="00CB63A4"/>
    <w:rsid w:val="00CD2F8C"/>
    <w:rsid w:val="00CE59F5"/>
    <w:rsid w:val="00CE6B60"/>
    <w:rsid w:val="00CF23EC"/>
    <w:rsid w:val="00D01318"/>
    <w:rsid w:val="00D02580"/>
    <w:rsid w:val="00D15CA2"/>
    <w:rsid w:val="00D239C6"/>
    <w:rsid w:val="00D3164A"/>
    <w:rsid w:val="00D46997"/>
    <w:rsid w:val="00D54C21"/>
    <w:rsid w:val="00D6092D"/>
    <w:rsid w:val="00D61253"/>
    <w:rsid w:val="00D93397"/>
    <w:rsid w:val="00D97FF0"/>
    <w:rsid w:val="00DB4A6B"/>
    <w:rsid w:val="00DB7B7D"/>
    <w:rsid w:val="00DC3C21"/>
    <w:rsid w:val="00DD3F4F"/>
    <w:rsid w:val="00DD4B37"/>
    <w:rsid w:val="00DD5220"/>
    <w:rsid w:val="00DE27DD"/>
    <w:rsid w:val="00DF4721"/>
    <w:rsid w:val="00E02E0B"/>
    <w:rsid w:val="00E06130"/>
    <w:rsid w:val="00E10A64"/>
    <w:rsid w:val="00E25507"/>
    <w:rsid w:val="00E2630D"/>
    <w:rsid w:val="00E327C9"/>
    <w:rsid w:val="00E35261"/>
    <w:rsid w:val="00E516D7"/>
    <w:rsid w:val="00E65439"/>
    <w:rsid w:val="00E66927"/>
    <w:rsid w:val="00E67B59"/>
    <w:rsid w:val="00E71585"/>
    <w:rsid w:val="00E80F75"/>
    <w:rsid w:val="00E83C00"/>
    <w:rsid w:val="00E907D2"/>
    <w:rsid w:val="00E96310"/>
    <w:rsid w:val="00E9676E"/>
    <w:rsid w:val="00EA1EAB"/>
    <w:rsid w:val="00EB605A"/>
    <w:rsid w:val="00EC2AD8"/>
    <w:rsid w:val="00EC4E57"/>
    <w:rsid w:val="00EC7E80"/>
    <w:rsid w:val="00ED4C64"/>
    <w:rsid w:val="00EE3A55"/>
    <w:rsid w:val="00EF74CC"/>
    <w:rsid w:val="00F12B4C"/>
    <w:rsid w:val="00F13751"/>
    <w:rsid w:val="00F33D08"/>
    <w:rsid w:val="00F417DF"/>
    <w:rsid w:val="00F51056"/>
    <w:rsid w:val="00F52452"/>
    <w:rsid w:val="00F542AE"/>
    <w:rsid w:val="00F64E9E"/>
    <w:rsid w:val="00F90754"/>
    <w:rsid w:val="00F93A17"/>
    <w:rsid w:val="00FA0745"/>
    <w:rsid w:val="00FA22A4"/>
    <w:rsid w:val="00FB3532"/>
    <w:rsid w:val="00FB3911"/>
    <w:rsid w:val="00FE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4DE661"/>
  <w15:chartTrackingRefBased/>
  <w15:docId w15:val="{BBA1B9A7-4BE9-4462-85B9-102C81070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567"/>
      <w:outlineLvl w:val="0"/>
    </w:pPr>
    <w:rPr>
      <w:rFonts w:ascii="Arial" w:hAnsi="Arial"/>
      <w:b/>
      <w:i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b/>
      <w:sz w:val="28"/>
      <w:u w:val="single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32"/>
      <w:u w:val="single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/>
      <w:sz w:val="28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8"/>
      <w:u w:val="single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/>
      <w:sz w:val="26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firstLine="1985"/>
      <w:jc w:val="both"/>
    </w:pPr>
    <w:rPr>
      <w:sz w:val="24"/>
    </w:rPr>
  </w:style>
  <w:style w:type="paragraph" w:styleId="Corpodetexto2">
    <w:name w:val="Body Text 2"/>
    <w:basedOn w:val="Normal"/>
    <w:rPr>
      <w:rFonts w:ascii="Arial" w:hAnsi="Arial"/>
      <w:sz w:val="24"/>
    </w:rPr>
  </w:style>
  <w:style w:type="paragraph" w:styleId="Corpodetexto">
    <w:name w:val="Body Text"/>
    <w:basedOn w:val="Normal"/>
    <w:pPr>
      <w:jc w:val="both"/>
    </w:pPr>
    <w:rPr>
      <w:rFonts w:ascii="Arial" w:hAnsi="Arial"/>
      <w:sz w:val="32"/>
    </w:rPr>
  </w:style>
  <w:style w:type="paragraph" w:styleId="Recuodecorpodetexto2">
    <w:name w:val="Body Text Indent 2"/>
    <w:basedOn w:val="Normal"/>
    <w:pPr>
      <w:ind w:left="1985"/>
      <w:jc w:val="both"/>
    </w:pPr>
    <w:rPr>
      <w:rFonts w:ascii="Dutch801 Rm BT" w:hAnsi="Dutch801 Rm BT"/>
      <w:sz w:val="24"/>
    </w:rPr>
  </w:style>
  <w:style w:type="paragraph" w:styleId="Corpodetexto3">
    <w:name w:val="Body Text 3"/>
    <w:basedOn w:val="Normal"/>
    <w:pPr>
      <w:jc w:val="both"/>
    </w:pPr>
    <w:rPr>
      <w:rFonts w:ascii="Arial" w:hAnsi="Arial"/>
      <w:sz w:val="26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28"/>
    </w:rPr>
  </w:style>
  <w:style w:type="paragraph" w:styleId="Recuodecorpodetexto3">
    <w:name w:val="Body Text Indent 3"/>
    <w:basedOn w:val="Normal"/>
    <w:pPr>
      <w:ind w:firstLine="851"/>
      <w:jc w:val="both"/>
    </w:pPr>
    <w:rPr>
      <w:rFonts w:ascii="Arial" w:hAnsi="Arial"/>
      <w:sz w:val="28"/>
    </w:rPr>
  </w:style>
  <w:style w:type="paragraph" w:styleId="Textodebalo">
    <w:name w:val="Balloon Text"/>
    <w:basedOn w:val="Normal"/>
    <w:semiHidden/>
    <w:rsid w:val="0039590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87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rsid w:val="003779AE"/>
  </w:style>
  <w:style w:type="paragraph" w:styleId="TextosemFormatao">
    <w:name w:val="Plain Text"/>
    <w:basedOn w:val="Normal"/>
    <w:rsid w:val="000950E5"/>
    <w:rPr>
      <w:rFonts w:ascii="Courier New" w:hAnsi="Courier New"/>
    </w:rPr>
  </w:style>
  <w:style w:type="character" w:styleId="Forte">
    <w:name w:val="Strong"/>
    <w:qFormat/>
    <w:rsid w:val="00C23A03"/>
    <w:rPr>
      <w:b/>
      <w:bCs/>
    </w:rPr>
  </w:style>
  <w:style w:type="character" w:styleId="Hyperlink">
    <w:name w:val="Hyperlink"/>
    <w:rsid w:val="005C6BF9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5C6B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5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ammlicita.org.br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SELT\TIMBRE%20DO%20GABINETE%20ATU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 DO GABINETE ATUAL</Template>
  <TotalTime>1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 N</vt:lpstr>
    </vt:vector>
  </TitlesOfParts>
  <Company> </Company>
  <LinksUpToDate>false</LinksUpToDate>
  <CharactersWithSpaces>904</CharactersWithSpaces>
  <SharedDoc>false</SharedDoc>
  <HLinks>
    <vt:vector size="6" baseType="variant">
      <vt:variant>
        <vt:i4>458823</vt:i4>
      </vt:variant>
      <vt:variant>
        <vt:i4>0</vt:i4>
      </vt:variant>
      <vt:variant>
        <vt:i4>0</vt:i4>
      </vt:variant>
      <vt:variant>
        <vt:i4>5</vt:i4>
      </vt:variant>
      <vt:variant>
        <vt:lpwstr>https://ammlicita.org.br/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 N</dc:title>
  <dc:subject/>
  <dc:creator>Pref. Chapada Gaucha</dc:creator>
  <cp:keywords/>
  <dc:description/>
  <cp:lastModifiedBy>CMCG_13</cp:lastModifiedBy>
  <cp:revision>2</cp:revision>
  <cp:lastPrinted>2026-02-09T10:27:00Z</cp:lastPrinted>
  <dcterms:created xsi:type="dcterms:W3CDTF">2026-02-25T18:19:00Z</dcterms:created>
  <dcterms:modified xsi:type="dcterms:W3CDTF">2026-02-25T18:19:00Z</dcterms:modified>
</cp:coreProperties>
</file>